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29" w:rsidRPr="00183A58" w:rsidRDefault="006B0A29" w:rsidP="00280C3F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A58">
        <w:rPr>
          <w:rFonts w:ascii="Times New Roman" w:hAnsi="Times New Roman" w:cs="Times New Roman"/>
          <w:b/>
          <w:sz w:val="32"/>
          <w:szCs w:val="32"/>
        </w:rPr>
        <w:t>Doména diletantství?</w:t>
      </w:r>
    </w:p>
    <w:p w:rsidR="006B0A29" w:rsidRPr="00183A58" w:rsidRDefault="00280C3F" w:rsidP="00280C3F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A58">
        <w:rPr>
          <w:rFonts w:ascii="Times New Roman" w:hAnsi="Times New Roman" w:cs="Times New Roman"/>
          <w:b/>
          <w:sz w:val="28"/>
          <w:szCs w:val="28"/>
        </w:rPr>
        <w:t>Konference k</w:t>
      </w:r>
      <w:r w:rsidR="006B0A29" w:rsidRPr="00183A58">
        <w:rPr>
          <w:rFonts w:ascii="Times New Roman" w:hAnsi="Times New Roman" w:cs="Times New Roman"/>
          <w:b/>
          <w:sz w:val="28"/>
          <w:szCs w:val="28"/>
        </w:rPr>
        <w:t>atedry pomocných věd historických a archivního studia ve spolupráci s Národním archivem u příležitosti 100. výročí založení Státní archivní školy.</w:t>
      </w:r>
    </w:p>
    <w:p w:rsidR="006B0A29" w:rsidRPr="00183A58" w:rsidRDefault="006B0A29" w:rsidP="00A64C91">
      <w:pPr>
        <w:ind w:firstLine="0"/>
        <w:rPr>
          <w:rFonts w:ascii="Times New Roman" w:hAnsi="Times New Roman" w:cs="Times New Roman"/>
          <w:b/>
          <w:i/>
          <w:sz w:val="32"/>
          <w:szCs w:val="32"/>
        </w:rPr>
      </w:pPr>
    </w:p>
    <w:p w:rsidR="007C75D4" w:rsidRPr="00183A58" w:rsidRDefault="006B0A29" w:rsidP="00687454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3A58">
        <w:rPr>
          <w:rFonts w:ascii="Times New Roman" w:hAnsi="Times New Roman" w:cs="Times New Roman"/>
          <w:b/>
          <w:i/>
          <w:sz w:val="24"/>
          <w:szCs w:val="24"/>
        </w:rPr>
        <w:t>Program konference – pracovní verze</w:t>
      </w:r>
      <w:r w:rsidR="001C5EAC" w:rsidRPr="00183A5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4EE" w:rsidRPr="00183A58" w:rsidRDefault="003954EE" w:rsidP="006B0A29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C24686" w:rsidRPr="00183A58" w:rsidRDefault="0055734E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b/>
          <w:sz w:val="24"/>
          <w:szCs w:val="24"/>
        </w:rPr>
        <w:t>7. 11.</w:t>
      </w:r>
      <w:r w:rsidR="001C5EAC" w:rsidRPr="00183A5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8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CE" w:rsidRPr="00183A58">
        <w:rPr>
          <w:rFonts w:ascii="Times New Roman" w:hAnsi="Times New Roman" w:cs="Times New Roman"/>
          <w:b/>
          <w:sz w:val="24"/>
          <w:szCs w:val="24"/>
        </w:rPr>
        <w:t xml:space="preserve">9,30 </w:t>
      </w:r>
      <w:r w:rsidR="00C24686" w:rsidRPr="00183A58">
        <w:rPr>
          <w:rFonts w:ascii="Times New Roman" w:hAnsi="Times New Roman" w:cs="Times New Roman"/>
          <w:b/>
          <w:sz w:val="24"/>
          <w:szCs w:val="24"/>
        </w:rPr>
        <w:t>Zahájení</w:t>
      </w:r>
      <w:r w:rsidR="001C5EAC" w:rsidRPr="00183A58">
        <w:rPr>
          <w:rFonts w:ascii="Times New Roman" w:hAnsi="Times New Roman" w:cs="Times New Roman"/>
          <w:b/>
          <w:sz w:val="24"/>
          <w:szCs w:val="24"/>
        </w:rPr>
        <w:t>.</w:t>
      </w:r>
      <w:r w:rsidRPr="00183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78C" w:rsidRPr="00183A58" w:rsidRDefault="0055778C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032CA2" w:rsidRPr="000D668A" w:rsidRDefault="00D869CE" w:rsidP="000D668A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9,45 </w:t>
      </w:r>
      <w:r w:rsidR="0055734E" w:rsidRPr="00183A58">
        <w:rPr>
          <w:rFonts w:ascii="Times New Roman" w:hAnsi="Times New Roman" w:cs="Times New Roman"/>
          <w:sz w:val="24"/>
          <w:szCs w:val="24"/>
        </w:rPr>
        <w:t xml:space="preserve">– 10,15 </w:t>
      </w:r>
      <w:r w:rsidR="00032CA2" w:rsidRPr="00183A58">
        <w:rPr>
          <w:rFonts w:ascii="Times New Roman" w:hAnsi="Times New Roman" w:cs="Times New Roman"/>
          <w:sz w:val="24"/>
          <w:szCs w:val="24"/>
        </w:rPr>
        <w:t>Úvodní referát</w:t>
      </w:r>
      <w:r w:rsidRPr="00183A58">
        <w:rPr>
          <w:rFonts w:ascii="Times New Roman" w:hAnsi="Times New Roman" w:cs="Times New Roman"/>
          <w:sz w:val="24"/>
          <w:szCs w:val="24"/>
        </w:rPr>
        <w:t xml:space="preserve">: Marie </w:t>
      </w:r>
      <w:r w:rsidR="00D02215" w:rsidRPr="00183A58">
        <w:rPr>
          <w:rFonts w:ascii="Times New Roman" w:hAnsi="Times New Roman" w:cs="Times New Roman"/>
          <w:sz w:val="24"/>
          <w:szCs w:val="24"/>
        </w:rPr>
        <w:t>Bláhová</w:t>
      </w:r>
      <w:r w:rsidRPr="00183A58">
        <w:rPr>
          <w:rFonts w:ascii="Times New Roman" w:hAnsi="Times New Roman" w:cs="Times New Roman"/>
          <w:sz w:val="24"/>
          <w:szCs w:val="24"/>
        </w:rPr>
        <w:t>, Státní archivní škola a její učitelé</w:t>
      </w:r>
      <w:r w:rsidR="001C5EAC" w:rsidRPr="00183A58">
        <w:rPr>
          <w:rFonts w:ascii="Times New Roman" w:hAnsi="Times New Roman" w:cs="Times New Roman"/>
          <w:sz w:val="24"/>
          <w:szCs w:val="24"/>
        </w:rPr>
        <w:t>.</w:t>
      </w:r>
    </w:p>
    <w:p w:rsidR="00D02215" w:rsidRPr="00183A58" w:rsidRDefault="00D02215" w:rsidP="00821DA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76212" w:rsidRPr="00183A58" w:rsidRDefault="00821DA4" w:rsidP="00E502B0">
      <w:pPr>
        <w:ind w:left="709" w:hanging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10,</w:t>
      </w:r>
      <w:r w:rsidR="00411D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D75AC2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E7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12,00</w:t>
      </w:r>
      <w:r w:rsidR="00D75AC2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6212"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Výuka </w:t>
      </w:r>
      <w:r w:rsidR="0061085C"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archivnictví </w:t>
      </w:r>
      <w:r w:rsidR="00776212"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 školy v</w:t>
      </w:r>
      <w:r w:rsidR="00935F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776212"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zahraničí</w:t>
      </w:r>
      <w:r w:rsidR="00935F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</w:t>
      </w:r>
      <w:r w:rsidR="00D60B0A"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5778C" w:rsidRPr="00183A58" w:rsidRDefault="0055778C" w:rsidP="00E502B0">
      <w:pPr>
        <w:ind w:left="709" w:hanging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75AC2" w:rsidRPr="00183A58" w:rsidRDefault="00D75AC2" w:rsidP="00D75AC2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Juraj Roháč (Bratislava</w:t>
      </w:r>
      <w:r w:rsidR="00143BB3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UK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Absolventi </w:t>
      </w:r>
      <w:proofErr w:type="spellStart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Štátnej</w:t>
      </w:r>
      <w:proofErr w:type="spellEnd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archívnej</w:t>
      </w:r>
      <w:proofErr w:type="spellEnd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školy v Prahe </w:t>
      </w:r>
      <w:proofErr w:type="spellStart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</w:t>
      </w:r>
      <w:proofErr w:type="spellEnd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Slovenska</w:t>
      </w:r>
      <w:r w:rsidR="00D60B0A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76212" w:rsidRPr="00183A58" w:rsidRDefault="00776212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Meier</w:t>
      </w:r>
      <w:proofErr w:type="spellEnd"/>
      <w:r w:rsidR="00814940" w:rsidRPr="00183A58">
        <w:rPr>
          <w:rFonts w:ascii="Times New Roman" w:hAnsi="Times New Roman" w:cs="Times New Roman"/>
          <w:sz w:val="24"/>
          <w:szCs w:val="24"/>
        </w:rPr>
        <w:t xml:space="preserve"> </w:t>
      </w:r>
      <w:r w:rsidRPr="00183A58">
        <w:rPr>
          <w:rFonts w:ascii="Times New Roman" w:hAnsi="Times New Roman" w:cs="Times New Roman"/>
          <w:sz w:val="24"/>
          <w:szCs w:val="24"/>
        </w:rPr>
        <w:t xml:space="preserve"> </w:t>
      </w:r>
      <w:r w:rsidR="00814940" w:rsidRPr="00183A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Marburg</w:t>
      </w:r>
      <w:proofErr w:type="spellEnd"/>
      <w:r w:rsidR="00913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3766">
        <w:rPr>
          <w:rFonts w:ascii="Times New Roman" w:hAnsi="Times New Roman" w:cs="Times New Roman"/>
          <w:sz w:val="24"/>
          <w:szCs w:val="24"/>
        </w:rPr>
        <w:t>Archivschule</w:t>
      </w:r>
      <w:proofErr w:type="spellEnd"/>
      <w:r w:rsidR="00814940" w:rsidRPr="00183A58">
        <w:rPr>
          <w:rFonts w:ascii="Times New Roman" w:hAnsi="Times New Roman" w:cs="Times New Roman"/>
          <w:sz w:val="24"/>
          <w:szCs w:val="24"/>
        </w:rPr>
        <w:t>)</w:t>
      </w:r>
      <w:r w:rsidRPr="00183A5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Archivarsausbildung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Deutschland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die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Archivschule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Marburg</w:t>
      </w:r>
      <w:proofErr w:type="spellEnd"/>
    </w:p>
    <w:p w:rsidR="00776212" w:rsidRDefault="00776212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Manczak-Gadkowsk</w:t>
      </w:r>
      <w:r w:rsidR="00D75AC2" w:rsidRPr="00183A5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75AC2" w:rsidRPr="00183A58">
        <w:rPr>
          <w:rFonts w:ascii="Times New Roman" w:hAnsi="Times New Roman" w:cs="Times New Roman"/>
          <w:sz w:val="24"/>
          <w:szCs w:val="24"/>
        </w:rPr>
        <w:t xml:space="preserve"> (Poznaň</w:t>
      </w:r>
      <w:r w:rsidR="00143BB3" w:rsidRPr="00183A58">
        <w:rPr>
          <w:rFonts w:ascii="Times New Roman" w:hAnsi="Times New Roman" w:cs="Times New Roman"/>
          <w:sz w:val="24"/>
          <w:szCs w:val="24"/>
        </w:rPr>
        <w:t>, UAM)</w:t>
      </w:r>
      <w:r w:rsidR="00D75AC2" w:rsidRPr="00183A58">
        <w:rPr>
          <w:rFonts w:ascii="Times New Roman" w:hAnsi="Times New Roman" w:cs="Times New Roman"/>
          <w:sz w:val="24"/>
          <w:szCs w:val="24"/>
        </w:rPr>
        <w:t xml:space="preserve">, </w:t>
      </w:r>
      <w:r w:rsidRPr="00183A58">
        <w:rPr>
          <w:rFonts w:ascii="Times New Roman" w:hAnsi="Times New Roman" w:cs="Times New Roman"/>
          <w:sz w:val="24"/>
          <w:szCs w:val="24"/>
        </w:rPr>
        <w:t xml:space="preserve">Z historii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kształcenia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archiwistów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Uniwersytecie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. Adama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Mickiewicza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P</w:t>
      </w:r>
      <w:r w:rsidR="00814940" w:rsidRPr="00183A58">
        <w:rPr>
          <w:rFonts w:ascii="Times New Roman" w:hAnsi="Times New Roman" w:cs="Times New Roman"/>
          <w:sz w:val="24"/>
          <w:szCs w:val="24"/>
        </w:rPr>
        <w:t>oznaniu</w:t>
      </w:r>
      <w:proofErr w:type="spellEnd"/>
      <w:r w:rsidR="00D60B0A" w:rsidRPr="00183A58">
        <w:rPr>
          <w:rFonts w:ascii="Times New Roman" w:hAnsi="Times New Roman" w:cs="Times New Roman"/>
          <w:sz w:val="24"/>
          <w:szCs w:val="24"/>
        </w:rPr>
        <w:t>.</w:t>
      </w:r>
    </w:p>
    <w:p w:rsidR="00935F53" w:rsidRDefault="00935F53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E76A8" w:rsidRPr="00183A58" w:rsidRDefault="009E76A8" w:rsidP="009E76A8">
      <w:pPr>
        <w:ind w:left="709" w:hanging="709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</w:t>
      </w:r>
      <w:r w:rsidRPr="0018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="00411D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00</w:t>
      </w:r>
      <w:r w:rsidRPr="0018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-1</w:t>
      </w:r>
      <w:r w:rsidR="00411D7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Pr="00183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,00  Polední přestávka.</w:t>
      </w:r>
    </w:p>
    <w:p w:rsidR="009E76A8" w:rsidRPr="00183A58" w:rsidRDefault="009E76A8" w:rsidP="009E76A8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35F53" w:rsidRPr="00183A58" w:rsidRDefault="00935F53" w:rsidP="00935F53">
      <w:pPr>
        <w:ind w:left="709" w:hanging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13,00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14,00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Výuka archivnictví a školy v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zahraničí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II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35F53" w:rsidRPr="00183A58" w:rsidRDefault="00935F53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84BA3" w:rsidRPr="00183A58" w:rsidRDefault="00776212" w:rsidP="00E502B0">
      <w:pPr>
        <w:ind w:left="709" w:hanging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Marek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Konstankiewicz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(Lublin</w:t>
      </w:r>
      <w:r w:rsidR="00143BB3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UMCS</w:t>
      </w:r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  <w:r w:rsidR="004B03D6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Elementy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prawne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przygotowaniu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zawodowym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archiwisty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–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uwagi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perspektyw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polskiej</w:t>
      </w:r>
      <w:proofErr w:type="spellEnd"/>
      <w:r w:rsidR="00D60B0A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077676" w:rsidRPr="00183A58" w:rsidRDefault="00077676" w:rsidP="00E502B0">
      <w:pPr>
        <w:ind w:left="709" w:hanging="709"/>
        <w:rPr>
          <w:rFonts w:ascii="Times New Roman" w:hAnsi="Times New Roman" w:cs="Times New Roman"/>
        </w:rPr>
      </w:pP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Lucyna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Harc</w:t>
      </w:r>
      <w:r w:rsidR="00806136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="00806136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Wroclaw</w:t>
      </w:r>
      <w:proofErr w:type="spellEnd"/>
      <w:r w:rsidR="00806136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B90EC0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UW)</w:t>
      </w:r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Pr="00183A58">
        <w:rPr>
          <w:rFonts w:ascii="Times New Roman" w:hAnsi="Times New Roman" w:cs="Times New Roman"/>
        </w:rPr>
        <w:t xml:space="preserve">Od </w:t>
      </w:r>
      <w:proofErr w:type="spellStart"/>
      <w:r w:rsidRPr="00183A58">
        <w:rPr>
          <w:rFonts w:ascii="Times New Roman" w:hAnsi="Times New Roman" w:cs="Times New Roman"/>
        </w:rPr>
        <w:t>dyplomatyki</w:t>
      </w:r>
      <w:proofErr w:type="spellEnd"/>
      <w:r w:rsidRPr="00183A58">
        <w:rPr>
          <w:rFonts w:ascii="Times New Roman" w:hAnsi="Times New Roman" w:cs="Times New Roman"/>
        </w:rPr>
        <w:t xml:space="preserve"> i </w:t>
      </w:r>
      <w:proofErr w:type="spellStart"/>
      <w:r w:rsidRPr="00183A58">
        <w:rPr>
          <w:rFonts w:ascii="Times New Roman" w:hAnsi="Times New Roman" w:cs="Times New Roman"/>
        </w:rPr>
        <w:t>edytorstwa</w:t>
      </w:r>
      <w:proofErr w:type="spellEnd"/>
      <w:r w:rsidRPr="00183A58">
        <w:rPr>
          <w:rFonts w:ascii="Times New Roman" w:hAnsi="Times New Roman" w:cs="Times New Roman"/>
        </w:rPr>
        <w:t xml:space="preserve"> </w:t>
      </w:r>
      <w:proofErr w:type="spellStart"/>
      <w:r w:rsidRPr="00183A58">
        <w:rPr>
          <w:rFonts w:ascii="Times New Roman" w:hAnsi="Times New Roman" w:cs="Times New Roman"/>
        </w:rPr>
        <w:t>źródeł</w:t>
      </w:r>
      <w:proofErr w:type="spellEnd"/>
      <w:r w:rsidRPr="00183A58">
        <w:rPr>
          <w:rFonts w:ascii="Times New Roman" w:hAnsi="Times New Roman" w:cs="Times New Roman"/>
        </w:rPr>
        <w:t xml:space="preserve"> ku </w:t>
      </w:r>
      <w:proofErr w:type="spellStart"/>
      <w:r w:rsidRPr="00183A58">
        <w:rPr>
          <w:rFonts w:ascii="Times New Roman" w:hAnsi="Times New Roman" w:cs="Times New Roman"/>
        </w:rPr>
        <w:t>specjalności</w:t>
      </w:r>
      <w:proofErr w:type="spellEnd"/>
      <w:r w:rsidRPr="00183A58">
        <w:rPr>
          <w:rFonts w:ascii="Times New Roman" w:hAnsi="Times New Roman" w:cs="Times New Roman"/>
        </w:rPr>
        <w:t xml:space="preserve"> </w:t>
      </w:r>
      <w:proofErr w:type="spellStart"/>
      <w:r w:rsidRPr="00183A58">
        <w:rPr>
          <w:rFonts w:ascii="Times New Roman" w:hAnsi="Times New Roman" w:cs="Times New Roman"/>
        </w:rPr>
        <w:t>archiwalno-edytorskiej</w:t>
      </w:r>
      <w:proofErr w:type="spellEnd"/>
      <w:r w:rsidRPr="00183A58">
        <w:rPr>
          <w:rFonts w:ascii="Times New Roman" w:hAnsi="Times New Roman" w:cs="Times New Roman"/>
        </w:rPr>
        <w:t xml:space="preserve">. </w:t>
      </w:r>
      <w:proofErr w:type="spellStart"/>
      <w:r w:rsidRPr="00183A58">
        <w:rPr>
          <w:rFonts w:ascii="Times New Roman" w:hAnsi="Times New Roman" w:cs="Times New Roman"/>
        </w:rPr>
        <w:t>Koncepcje</w:t>
      </w:r>
      <w:proofErr w:type="spellEnd"/>
      <w:r w:rsidRPr="00183A58">
        <w:rPr>
          <w:rFonts w:ascii="Times New Roman" w:hAnsi="Times New Roman" w:cs="Times New Roman"/>
        </w:rPr>
        <w:t xml:space="preserve"> </w:t>
      </w:r>
      <w:proofErr w:type="spellStart"/>
      <w:r w:rsidRPr="00183A58">
        <w:rPr>
          <w:rFonts w:ascii="Times New Roman" w:hAnsi="Times New Roman" w:cs="Times New Roman"/>
        </w:rPr>
        <w:t>kształcenia</w:t>
      </w:r>
      <w:proofErr w:type="spellEnd"/>
      <w:r w:rsidRPr="00183A58">
        <w:rPr>
          <w:rFonts w:ascii="Times New Roman" w:hAnsi="Times New Roman" w:cs="Times New Roman"/>
        </w:rPr>
        <w:t xml:space="preserve"> </w:t>
      </w:r>
      <w:proofErr w:type="spellStart"/>
      <w:r w:rsidRPr="00183A58">
        <w:rPr>
          <w:rFonts w:ascii="Times New Roman" w:hAnsi="Times New Roman" w:cs="Times New Roman"/>
        </w:rPr>
        <w:t>archiwistów</w:t>
      </w:r>
      <w:proofErr w:type="spellEnd"/>
      <w:r w:rsidRPr="00183A58">
        <w:rPr>
          <w:rFonts w:ascii="Times New Roman" w:hAnsi="Times New Roman" w:cs="Times New Roman"/>
        </w:rPr>
        <w:t xml:space="preserve"> na </w:t>
      </w:r>
      <w:proofErr w:type="spellStart"/>
      <w:r w:rsidRPr="00183A58">
        <w:rPr>
          <w:rFonts w:ascii="Times New Roman" w:hAnsi="Times New Roman" w:cs="Times New Roman"/>
        </w:rPr>
        <w:t>Uniwersytecie</w:t>
      </w:r>
      <w:proofErr w:type="spellEnd"/>
      <w:r w:rsidRPr="00183A58">
        <w:rPr>
          <w:rFonts w:ascii="Times New Roman" w:hAnsi="Times New Roman" w:cs="Times New Roman"/>
        </w:rPr>
        <w:t xml:space="preserve"> </w:t>
      </w:r>
      <w:proofErr w:type="spellStart"/>
      <w:r w:rsidRPr="00183A58">
        <w:rPr>
          <w:rFonts w:ascii="Times New Roman" w:hAnsi="Times New Roman" w:cs="Times New Roman"/>
        </w:rPr>
        <w:t>Wrocławskim</w:t>
      </w:r>
      <w:proofErr w:type="spellEnd"/>
      <w:r w:rsidRPr="00183A58">
        <w:rPr>
          <w:rFonts w:ascii="Times New Roman" w:hAnsi="Times New Roman" w:cs="Times New Roman"/>
        </w:rPr>
        <w:t xml:space="preserve"> prof. K. </w:t>
      </w:r>
      <w:proofErr w:type="spellStart"/>
      <w:r w:rsidRPr="00183A58">
        <w:rPr>
          <w:rFonts w:ascii="Times New Roman" w:hAnsi="Times New Roman" w:cs="Times New Roman"/>
        </w:rPr>
        <w:t>Maleczyńskiego</w:t>
      </w:r>
      <w:proofErr w:type="spellEnd"/>
      <w:r w:rsidRPr="00183A58">
        <w:rPr>
          <w:rFonts w:ascii="Times New Roman" w:hAnsi="Times New Roman" w:cs="Times New Roman"/>
        </w:rPr>
        <w:t xml:space="preserve"> i prof. W. </w:t>
      </w:r>
      <w:proofErr w:type="spellStart"/>
      <w:r w:rsidRPr="00183A58">
        <w:rPr>
          <w:rFonts w:ascii="Times New Roman" w:hAnsi="Times New Roman" w:cs="Times New Roman"/>
        </w:rPr>
        <w:t>Korty</w:t>
      </w:r>
      <w:proofErr w:type="spellEnd"/>
      <w:r w:rsidR="00D60B0A" w:rsidRPr="00183A58">
        <w:rPr>
          <w:rFonts w:ascii="Times New Roman" w:hAnsi="Times New Roman" w:cs="Times New Roman"/>
        </w:rPr>
        <w:t>.</w:t>
      </w:r>
    </w:p>
    <w:p w:rsidR="004B03D6" w:rsidRPr="00183A58" w:rsidRDefault="004B03D6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Janusz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Łosowski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(Lublin</w:t>
      </w:r>
      <w:r w:rsidR="00806136" w:rsidRPr="00183A58">
        <w:rPr>
          <w:rFonts w:ascii="Times New Roman" w:hAnsi="Times New Roman" w:cs="Times New Roman"/>
          <w:sz w:val="24"/>
          <w:szCs w:val="24"/>
        </w:rPr>
        <w:t xml:space="preserve">, </w:t>
      </w:r>
      <w:r w:rsidR="00143BB3" w:rsidRPr="00183A58">
        <w:rPr>
          <w:rFonts w:ascii="Times New Roman" w:hAnsi="Times New Roman" w:cs="Times New Roman"/>
          <w:sz w:val="24"/>
          <w:szCs w:val="24"/>
        </w:rPr>
        <w:t>UMCS</w:t>
      </w:r>
      <w:r w:rsidRPr="00183A5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Archiwistyka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odrębna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nauka?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Polskie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spojrzenie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>.</w:t>
      </w:r>
    </w:p>
    <w:p w:rsidR="004B03D6" w:rsidRPr="00183A58" w:rsidRDefault="004B03D6" w:rsidP="00E502B0">
      <w:pPr>
        <w:ind w:left="709" w:hanging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806E99" w:rsidRPr="00183A58" w:rsidRDefault="00A05209" w:rsidP="00433ADD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83A58">
        <w:rPr>
          <w:rFonts w:ascii="Times New Roman" w:hAnsi="Times New Roman" w:cs="Times New Roman"/>
          <w:b/>
          <w:sz w:val="24"/>
          <w:szCs w:val="24"/>
        </w:rPr>
        <w:t>14,00</w:t>
      </w:r>
      <w:r w:rsidR="001E6F75" w:rsidRPr="0018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58">
        <w:rPr>
          <w:rFonts w:ascii="Times New Roman" w:hAnsi="Times New Roman" w:cs="Times New Roman"/>
          <w:b/>
          <w:sz w:val="24"/>
          <w:szCs w:val="24"/>
        </w:rPr>
        <w:t>-</w:t>
      </w:r>
      <w:r w:rsidR="001E6F75" w:rsidRPr="0018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58">
        <w:rPr>
          <w:rFonts w:ascii="Times New Roman" w:hAnsi="Times New Roman" w:cs="Times New Roman"/>
          <w:b/>
          <w:sz w:val="24"/>
          <w:szCs w:val="24"/>
        </w:rPr>
        <w:t xml:space="preserve">17,00 </w:t>
      </w:r>
      <w:r w:rsidR="00433ADD" w:rsidRPr="00183A58">
        <w:rPr>
          <w:rFonts w:ascii="Times New Roman" w:hAnsi="Times New Roman" w:cs="Times New Roman"/>
          <w:b/>
          <w:sz w:val="24"/>
          <w:szCs w:val="24"/>
        </w:rPr>
        <w:t xml:space="preserve"> Osobnosti archivnictví a PVH</w:t>
      </w:r>
      <w:r w:rsidR="001E45A4" w:rsidRPr="00183A58">
        <w:rPr>
          <w:rFonts w:ascii="Times New Roman" w:hAnsi="Times New Roman" w:cs="Times New Roman"/>
          <w:b/>
          <w:sz w:val="24"/>
          <w:szCs w:val="24"/>
        </w:rPr>
        <w:t>- I.</w:t>
      </w:r>
      <w:r w:rsidR="00D74AAF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AC461A">
        <w:rPr>
          <w:rFonts w:ascii="Times New Roman" w:hAnsi="Times New Roman" w:cs="Times New Roman"/>
          <w:b/>
          <w:sz w:val="24"/>
          <w:szCs w:val="24"/>
        </w:rPr>
        <w:t>ředstavitelé PVH před zříz</w:t>
      </w:r>
      <w:r w:rsidR="0023061F">
        <w:rPr>
          <w:rFonts w:ascii="Times New Roman" w:hAnsi="Times New Roman" w:cs="Times New Roman"/>
          <w:b/>
          <w:sz w:val="24"/>
          <w:szCs w:val="24"/>
        </w:rPr>
        <w:t>e</w:t>
      </w:r>
      <w:r w:rsidR="00AC461A">
        <w:rPr>
          <w:rFonts w:ascii="Times New Roman" w:hAnsi="Times New Roman" w:cs="Times New Roman"/>
          <w:b/>
          <w:sz w:val="24"/>
          <w:szCs w:val="24"/>
        </w:rPr>
        <w:t>ním Státní archivní školy)</w:t>
      </w:r>
    </w:p>
    <w:p w:rsidR="00420044" w:rsidRPr="00183A58" w:rsidRDefault="00420044" w:rsidP="00433ADD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0E6D63" w:rsidRPr="00183A58" w:rsidRDefault="000E6D63" w:rsidP="000E6D63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</w:rPr>
        <w:t>Ema Šimková (Olomouc</w:t>
      </w:r>
      <w:r w:rsidR="00806136" w:rsidRPr="00183A58">
        <w:rPr>
          <w:rFonts w:ascii="Times New Roman" w:hAnsi="Times New Roman" w:cs="Times New Roman"/>
          <w:color w:val="000000"/>
          <w:sz w:val="24"/>
          <w:szCs w:val="24"/>
        </w:rPr>
        <w:t>, UP</w:t>
      </w:r>
      <w:r w:rsidRPr="00183A58">
        <w:rPr>
          <w:rFonts w:ascii="Times New Roman" w:hAnsi="Times New Roman" w:cs="Times New Roman"/>
          <w:color w:val="000000"/>
          <w:sz w:val="24"/>
          <w:szCs w:val="24"/>
        </w:rPr>
        <w:t>), Pomocné vědy historické v publikacích profesorů historie C. k. Františkovy univerzity v</w:t>
      </w:r>
      <w:r w:rsidR="00D60B0A" w:rsidRPr="00183A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A58">
        <w:rPr>
          <w:rFonts w:ascii="Times New Roman" w:hAnsi="Times New Roman" w:cs="Times New Roman"/>
          <w:color w:val="000000"/>
          <w:sz w:val="24"/>
          <w:szCs w:val="24"/>
        </w:rPr>
        <w:t>Olomouci</w:t>
      </w:r>
      <w:r w:rsidR="00D60B0A" w:rsidRPr="00183A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134" w:rsidRPr="00183A58" w:rsidRDefault="001D3134" w:rsidP="00AF41F8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>Ivan Hlaváček (Praha</w:t>
      </w:r>
      <w:r w:rsidR="00806136" w:rsidRPr="00183A58">
        <w:rPr>
          <w:rFonts w:ascii="Times New Roman" w:hAnsi="Times New Roman" w:cs="Times New Roman"/>
          <w:sz w:val="24"/>
          <w:szCs w:val="24"/>
        </w:rPr>
        <w:t>, FFUK</w:t>
      </w:r>
      <w:r w:rsidRPr="00183A58">
        <w:rPr>
          <w:rFonts w:ascii="Times New Roman" w:hAnsi="Times New Roman" w:cs="Times New Roman"/>
          <w:sz w:val="24"/>
          <w:szCs w:val="24"/>
        </w:rPr>
        <w:t xml:space="preserve">), Josef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Emler</w:t>
      </w:r>
      <w:proofErr w:type="spellEnd"/>
      <w:r w:rsidR="00D60B0A" w:rsidRPr="00183A58">
        <w:rPr>
          <w:rFonts w:ascii="Times New Roman" w:hAnsi="Times New Roman" w:cs="Times New Roman"/>
          <w:sz w:val="24"/>
          <w:szCs w:val="24"/>
        </w:rPr>
        <w:t>.</w:t>
      </w:r>
    </w:p>
    <w:p w:rsidR="000E6D63" w:rsidRPr="00183A58" w:rsidRDefault="000E6D63" w:rsidP="000E6D63">
      <w:pPr>
        <w:ind w:left="709" w:hanging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Marie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Ryantová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(České Budějovice</w:t>
      </w:r>
      <w:r w:rsidR="00AA335A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340A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J</w:t>
      </w:r>
      <w:bookmarkStart w:id="0" w:name="_GoBack"/>
      <w:bookmarkEnd w:id="0"/>
      <w:r w:rsidR="00806136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</w:t>
      </w:r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), Gustav Friedrich, jeho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Učebná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kniha </w:t>
      </w:r>
      <w:proofErr w:type="spellStart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palaeografie</w:t>
      </w:r>
      <w:proofErr w:type="spellEnd"/>
      <w:r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latinské a výuka paleografie v rámci Státní archivní školy.</w:t>
      </w:r>
    </w:p>
    <w:p w:rsidR="00161016" w:rsidRPr="00183A58" w:rsidRDefault="00161016" w:rsidP="000E6D63">
      <w:pPr>
        <w:ind w:left="709" w:hanging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161016" w:rsidRPr="00183A58" w:rsidRDefault="00161016" w:rsidP="000E6D63">
      <w:pPr>
        <w:ind w:left="709" w:hanging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15,30 – 16,00 Přestávka na kávu</w:t>
      </w:r>
    </w:p>
    <w:p w:rsidR="00433ADD" w:rsidRPr="00183A58" w:rsidRDefault="00433ADD" w:rsidP="000E6D63">
      <w:pPr>
        <w:ind w:left="709" w:hanging="709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161016" w:rsidRPr="00183A58" w:rsidRDefault="00420044" w:rsidP="000E6D63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83A58">
        <w:rPr>
          <w:rFonts w:ascii="Times New Roman" w:hAnsi="Times New Roman" w:cs="Times New Roman"/>
          <w:b/>
          <w:sz w:val="24"/>
          <w:szCs w:val="24"/>
        </w:rPr>
        <w:t xml:space="preserve">16,00 – 17,30 </w:t>
      </w:r>
      <w:r w:rsidR="00433ADD" w:rsidRPr="00183A58">
        <w:rPr>
          <w:rFonts w:ascii="Times New Roman" w:hAnsi="Times New Roman" w:cs="Times New Roman"/>
          <w:b/>
          <w:sz w:val="24"/>
          <w:szCs w:val="24"/>
        </w:rPr>
        <w:t>Osobnosti archivnictví a PVH – II.</w:t>
      </w:r>
      <w:r w:rsidR="00AC461A">
        <w:rPr>
          <w:rFonts w:ascii="Times New Roman" w:hAnsi="Times New Roman" w:cs="Times New Roman"/>
          <w:b/>
          <w:sz w:val="24"/>
          <w:szCs w:val="24"/>
        </w:rPr>
        <w:t xml:space="preserve"> (Učitelé a absolventi Státní archivní školy)</w:t>
      </w:r>
    </w:p>
    <w:p w:rsidR="00420044" w:rsidRPr="00183A58" w:rsidRDefault="00420044" w:rsidP="000E6D63">
      <w:pPr>
        <w:ind w:left="709" w:hanging="709"/>
        <w:rPr>
          <w:rFonts w:ascii="Times New Roman" w:hAnsi="Times New Roman" w:cs="Times New Roman"/>
          <w:i/>
          <w:sz w:val="24"/>
          <w:szCs w:val="24"/>
        </w:rPr>
      </w:pPr>
    </w:p>
    <w:p w:rsidR="00AF41F8" w:rsidRPr="00183A58" w:rsidRDefault="00AF41F8" w:rsidP="00AF41F8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>Hana Pátková</w:t>
      </w:r>
      <w:r w:rsidR="000E6D63" w:rsidRPr="00183A58">
        <w:rPr>
          <w:rFonts w:ascii="Times New Roman" w:hAnsi="Times New Roman" w:cs="Times New Roman"/>
          <w:sz w:val="24"/>
          <w:szCs w:val="24"/>
        </w:rPr>
        <w:t xml:space="preserve"> (Praha</w:t>
      </w:r>
      <w:r w:rsidR="00AA335A" w:rsidRPr="00183A58">
        <w:rPr>
          <w:rFonts w:ascii="Times New Roman" w:hAnsi="Times New Roman" w:cs="Times New Roman"/>
          <w:sz w:val="24"/>
          <w:szCs w:val="24"/>
        </w:rPr>
        <w:t>, FFUK</w:t>
      </w:r>
      <w:r w:rsidR="000E6D63" w:rsidRPr="00183A58">
        <w:rPr>
          <w:rFonts w:ascii="Times New Roman" w:hAnsi="Times New Roman" w:cs="Times New Roman"/>
          <w:sz w:val="24"/>
          <w:szCs w:val="24"/>
        </w:rPr>
        <w:t>),</w:t>
      </w:r>
      <w:r w:rsidRPr="00183A58">
        <w:rPr>
          <w:rFonts w:ascii="Times New Roman" w:hAnsi="Times New Roman" w:cs="Times New Roman"/>
          <w:sz w:val="24"/>
          <w:szCs w:val="24"/>
        </w:rPr>
        <w:t xml:space="preserve"> Václav Hrubý</w:t>
      </w:r>
    </w:p>
    <w:p w:rsidR="006A43C4" w:rsidRPr="00183A58" w:rsidRDefault="006A43C4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>Pavel Vaško</w:t>
      </w:r>
      <w:r w:rsidR="004155DB" w:rsidRPr="00183A58">
        <w:rPr>
          <w:rFonts w:ascii="Times New Roman" w:hAnsi="Times New Roman" w:cs="Times New Roman"/>
          <w:sz w:val="24"/>
          <w:szCs w:val="24"/>
        </w:rPr>
        <w:t xml:space="preserve"> (Praha</w:t>
      </w:r>
      <w:r w:rsidR="00AA335A" w:rsidRPr="00183A58">
        <w:rPr>
          <w:rFonts w:ascii="Times New Roman" w:hAnsi="Times New Roman" w:cs="Times New Roman"/>
          <w:sz w:val="24"/>
          <w:szCs w:val="24"/>
        </w:rPr>
        <w:t>, FFUK, NA</w:t>
      </w:r>
      <w:r w:rsidR="004155DB" w:rsidRPr="00183A58">
        <w:rPr>
          <w:rFonts w:ascii="Times New Roman" w:hAnsi="Times New Roman" w:cs="Times New Roman"/>
          <w:sz w:val="24"/>
          <w:szCs w:val="24"/>
        </w:rPr>
        <w:t xml:space="preserve">), </w:t>
      </w:r>
      <w:r w:rsidR="000456B7" w:rsidRPr="00183A58">
        <w:rPr>
          <w:rFonts w:ascii="Times New Roman" w:hAnsi="Times New Roman" w:cs="Times New Roman"/>
          <w:sz w:val="24"/>
          <w:szCs w:val="24"/>
        </w:rPr>
        <w:t>Profesor Václav Vojtíšek: Kontinuita kariéry jednoho archiváře</w:t>
      </w:r>
    </w:p>
    <w:p w:rsidR="00007069" w:rsidRPr="00183A58" w:rsidRDefault="00007069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lastRenderedPageBreak/>
        <w:t>Tomáš Krejčík</w:t>
      </w:r>
      <w:r w:rsidR="00610BEB" w:rsidRPr="00183A58">
        <w:rPr>
          <w:rFonts w:ascii="Times New Roman" w:hAnsi="Times New Roman" w:cs="Times New Roman"/>
          <w:sz w:val="24"/>
          <w:szCs w:val="24"/>
        </w:rPr>
        <w:t xml:space="preserve"> (Brno</w:t>
      </w:r>
      <w:r w:rsidR="00AA335A" w:rsidRPr="00183A58">
        <w:rPr>
          <w:rFonts w:ascii="Times New Roman" w:hAnsi="Times New Roman" w:cs="Times New Roman"/>
          <w:sz w:val="24"/>
          <w:szCs w:val="24"/>
        </w:rPr>
        <w:t>, FF MU</w:t>
      </w:r>
      <w:r w:rsidR="00610BEB" w:rsidRPr="00183A58">
        <w:rPr>
          <w:rFonts w:ascii="Times New Roman" w:hAnsi="Times New Roman" w:cs="Times New Roman"/>
          <w:sz w:val="24"/>
          <w:szCs w:val="24"/>
        </w:rPr>
        <w:t xml:space="preserve">) - </w:t>
      </w:r>
      <w:r w:rsidR="00C2097C" w:rsidRPr="00183A58">
        <w:rPr>
          <w:rFonts w:ascii="Times New Roman" w:hAnsi="Times New Roman" w:cs="Times New Roman"/>
          <w:sz w:val="24"/>
          <w:szCs w:val="24"/>
        </w:rPr>
        <w:t>Jindřich Šebánek a počátky jeho “školy“</w:t>
      </w:r>
    </w:p>
    <w:p w:rsidR="00B85553" w:rsidRPr="00183A58" w:rsidRDefault="00B85553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85553" w:rsidRPr="00183A58" w:rsidRDefault="00B85553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369F1">
        <w:rPr>
          <w:rFonts w:ascii="Times New Roman" w:hAnsi="Times New Roman" w:cs="Times New Roman"/>
          <w:sz w:val="24"/>
          <w:szCs w:val="24"/>
        </w:rPr>
        <w:t>18,00   Společenský večer</w:t>
      </w:r>
    </w:p>
    <w:p w:rsidR="001E6F75" w:rsidRPr="00183A58" w:rsidRDefault="001E6F75" w:rsidP="00E502B0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74AAF" w:rsidRPr="00183A58" w:rsidRDefault="00E86063" w:rsidP="00D74AAF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83A58">
        <w:rPr>
          <w:rFonts w:ascii="Times New Roman" w:hAnsi="Times New Roman" w:cs="Times New Roman"/>
          <w:b/>
          <w:sz w:val="24"/>
          <w:szCs w:val="24"/>
        </w:rPr>
        <w:t xml:space="preserve">8. 11. </w:t>
      </w:r>
      <w:r w:rsidR="001C5EAC" w:rsidRPr="00183A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5DC2" w:rsidRPr="00183A58">
        <w:rPr>
          <w:rFonts w:ascii="Times New Roman" w:hAnsi="Times New Roman" w:cs="Times New Roman"/>
          <w:b/>
          <w:sz w:val="24"/>
          <w:szCs w:val="24"/>
        </w:rPr>
        <w:t>9,30 – 1</w:t>
      </w:r>
      <w:r w:rsidR="005646B7" w:rsidRPr="00183A58">
        <w:rPr>
          <w:rFonts w:ascii="Times New Roman" w:hAnsi="Times New Roman" w:cs="Times New Roman"/>
          <w:b/>
          <w:sz w:val="24"/>
          <w:szCs w:val="24"/>
        </w:rPr>
        <w:t>1</w:t>
      </w:r>
      <w:r w:rsidR="00F85DC2" w:rsidRPr="00183A58">
        <w:rPr>
          <w:rFonts w:ascii="Times New Roman" w:hAnsi="Times New Roman" w:cs="Times New Roman"/>
          <w:b/>
          <w:sz w:val="24"/>
          <w:szCs w:val="24"/>
        </w:rPr>
        <w:t>,</w:t>
      </w:r>
      <w:r w:rsidR="001635B1" w:rsidRPr="00183A58">
        <w:rPr>
          <w:rFonts w:ascii="Times New Roman" w:hAnsi="Times New Roman" w:cs="Times New Roman"/>
          <w:b/>
          <w:sz w:val="24"/>
          <w:szCs w:val="24"/>
        </w:rPr>
        <w:t>15</w:t>
      </w:r>
      <w:r w:rsidR="00F85DC2" w:rsidRPr="00183A58">
        <w:rPr>
          <w:rFonts w:ascii="Times New Roman" w:hAnsi="Times New Roman" w:cs="Times New Roman"/>
          <w:sz w:val="24"/>
          <w:szCs w:val="24"/>
        </w:rPr>
        <w:t xml:space="preserve">  </w:t>
      </w:r>
      <w:r w:rsidR="00F85DC2" w:rsidRPr="00183A58">
        <w:rPr>
          <w:rFonts w:ascii="Times New Roman" w:hAnsi="Times New Roman" w:cs="Times New Roman"/>
          <w:b/>
          <w:sz w:val="24"/>
          <w:szCs w:val="24"/>
        </w:rPr>
        <w:t>Osobnosti archivnictví a PVH – II</w:t>
      </w:r>
      <w:r w:rsidR="005646B7" w:rsidRPr="00183A58">
        <w:rPr>
          <w:rFonts w:ascii="Times New Roman" w:hAnsi="Times New Roman" w:cs="Times New Roman"/>
          <w:b/>
          <w:sz w:val="24"/>
          <w:szCs w:val="24"/>
        </w:rPr>
        <w:t>I</w:t>
      </w:r>
      <w:r w:rsidR="00F85DC2" w:rsidRPr="00183A58">
        <w:rPr>
          <w:rFonts w:ascii="Times New Roman" w:hAnsi="Times New Roman" w:cs="Times New Roman"/>
          <w:b/>
          <w:sz w:val="24"/>
          <w:szCs w:val="24"/>
        </w:rPr>
        <w:t>.</w:t>
      </w:r>
      <w:r w:rsidR="00AC4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AF">
        <w:rPr>
          <w:rFonts w:ascii="Times New Roman" w:hAnsi="Times New Roman" w:cs="Times New Roman"/>
          <w:b/>
          <w:sz w:val="24"/>
          <w:szCs w:val="24"/>
        </w:rPr>
        <w:t>(Učitelé a absolventi Státní archivní školy)</w:t>
      </w:r>
    </w:p>
    <w:p w:rsidR="001E6F75" w:rsidRPr="00183A58" w:rsidRDefault="001E6F75" w:rsidP="00E502B0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420044" w:rsidRPr="00183A58" w:rsidRDefault="00420044" w:rsidP="00E502B0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0A7C91" w:rsidRPr="00183A58" w:rsidRDefault="00A919D4" w:rsidP="00E502B0">
      <w:pPr>
        <w:ind w:left="709" w:hanging="709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Kahuda</w:t>
      </w:r>
      <w:proofErr w:type="spellEnd"/>
      <w:r w:rsidR="004155DB" w:rsidRPr="00183A58">
        <w:rPr>
          <w:rFonts w:ascii="Times New Roman" w:hAnsi="Times New Roman" w:cs="Times New Roman"/>
          <w:sz w:val="24"/>
          <w:szCs w:val="24"/>
        </w:rPr>
        <w:t xml:space="preserve"> (Praha</w:t>
      </w:r>
      <w:r w:rsidR="001635B1" w:rsidRPr="00183A58">
        <w:rPr>
          <w:rFonts w:ascii="Times New Roman" w:hAnsi="Times New Roman" w:cs="Times New Roman"/>
          <w:sz w:val="24"/>
          <w:szCs w:val="24"/>
        </w:rPr>
        <w:t>, NA</w:t>
      </w:r>
      <w:r w:rsidR="004155DB" w:rsidRPr="00183A58">
        <w:rPr>
          <w:rFonts w:ascii="Times New Roman" w:hAnsi="Times New Roman" w:cs="Times New Roman"/>
          <w:sz w:val="24"/>
          <w:szCs w:val="24"/>
        </w:rPr>
        <w:t>),</w:t>
      </w:r>
      <w:r w:rsidR="00360CBD" w:rsidRPr="00183A58">
        <w:rPr>
          <w:rFonts w:ascii="Times New Roman" w:hAnsi="Times New Roman" w:cs="Times New Roman"/>
          <w:sz w:val="24"/>
          <w:szCs w:val="24"/>
        </w:rPr>
        <w:t xml:space="preserve"> </w:t>
      </w:r>
      <w:r w:rsidR="00D32646" w:rsidRPr="00183A58">
        <w:rPr>
          <w:rFonts w:ascii="Times New Roman" w:hAnsi="Times New Roman" w:cs="Times New Roman"/>
          <w:sz w:val="24"/>
          <w:szCs w:val="24"/>
        </w:rPr>
        <w:t>Miloslav Volf a jeho archivní příručka</w:t>
      </w:r>
      <w:r w:rsidR="00D85099" w:rsidRPr="00183A58">
        <w:rPr>
          <w:rFonts w:ascii="Times New Roman" w:hAnsi="Times New Roman" w:cs="Times New Roman"/>
          <w:sz w:val="24"/>
          <w:szCs w:val="24"/>
        </w:rPr>
        <w:t>.</w:t>
      </w:r>
      <w:r w:rsidR="000A7C91" w:rsidRPr="00183A5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6469F4" w:rsidRPr="00183A58" w:rsidRDefault="006469F4" w:rsidP="006469F4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Kristýna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Ansorgová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– Jan Hanousek (Praha</w:t>
      </w:r>
      <w:r w:rsidR="001635B1" w:rsidRPr="00183A58">
        <w:rPr>
          <w:rFonts w:ascii="Times New Roman" w:hAnsi="Times New Roman" w:cs="Times New Roman"/>
          <w:sz w:val="24"/>
          <w:szCs w:val="24"/>
        </w:rPr>
        <w:t>, FFUK</w:t>
      </w:r>
      <w:r w:rsidR="001369F1">
        <w:rPr>
          <w:rFonts w:ascii="Times New Roman" w:hAnsi="Times New Roman" w:cs="Times New Roman"/>
          <w:sz w:val="24"/>
          <w:szCs w:val="24"/>
        </w:rPr>
        <w:t>), Josef Matoušek.</w:t>
      </w:r>
    </w:p>
    <w:p w:rsidR="00313341" w:rsidRPr="00183A58" w:rsidRDefault="004155DB" w:rsidP="00313341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sz w:val="24"/>
          <w:szCs w:val="24"/>
        </w:rPr>
        <w:t xml:space="preserve">Milada </w:t>
      </w:r>
      <w:r w:rsidR="00313341" w:rsidRPr="00183A58">
        <w:rPr>
          <w:rFonts w:ascii="Times New Roman" w:hAnsi="Times New Roman" w:cs="Times New Roman"/>
          <w:sz w:val="24"/>
          <w:szCs w:val="24"/>
        </w:rPr>
        <w:t>Sekyrková</w:t>
      </w:r>
      <w:r w:rsidR="001F59B8" w:rsidRPr="00183A58">
        <w:rPr>
          <w:rFonts w:ascii="Times New Roman" w:hAnsi="Times New Roman" w:cs="Times New Roman"/>
          <w:sz w:val="24"/>
          <w:szCs w:val="24"/>
        </w:rPr>
        <w:t xml:space="preserve"> (Praha</w:t>
      </w:r>
      <w:r w:rsidR="001635B1" w:rsidRPr="00183A58">
        <w:rPr>
          <w:rFonts w:ascii="Times New Roman" w:hAnsi="Times New Roman" w:cs="Times New Roman"/>
          <w:sz w:val="24"/>
          <w:szCs w:val="24"/>
        </w:rPr>
        <w:t>, FFUK, ÚDUK</w:t>
      </w:r>
      <w:r w:rsidR="001F59B8" w:rsidRPr="00183A58">
        <w:rPr>
          <w:rFonts w:ascii="Times New Roman" w:hAnsi="Times New Roman" w:cs="Times New Roman"/>
          <w:sz w:val="24"/>
          <w:szCs w:val="24"/>
        </w:rPr>
        <w:t>),</w:t>
      </w:r>
      <w:r w:rsidR="00313341" w:rsidRPr="00183A58">
        <w:rPr>
          <w:rFonts w:ascii="Times New Roman" w:hAnsi="Times New Roman" w:cs="Times New Roman"/>
          <w:sz w:val="24"/>
          <w:szCs w:val="24"/>
        </w:rPr>
        <w:t xml:space="preserve"> Státní archivní škola: causa Jaroslav Prokeš</w:t>
      </w:r>
      <w:r w:rsidR="00E23E94" w:rsidRPr="00183A58">
        <w:rPr>
          <w:rFonts w:ascii="Times New Roman" w:hAnsi="Times New Roman" w:cs="Times New Roman"/>
          <w:sz w:val="24"/>
          <w:szCs w:val="24"/>
        </w:rPr>
        <w:t>.</w:t>
      </w:r>
    </w:p>
    <w:p w:rsidR="001E45A4" w:rsidRDefault="001E45A4" w:rsidP="001E45A4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Květa </w:t>
      </w:r>
      <w:proofErr w:type="spellStart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Fremrová</w:t>
      </w:r>
      <w:proofErr w:type="spellEnd"/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1635B1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Praha, 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Archiv ČVUT)</w:t>
      </w:r>
      <w:r w:rsidR="001635B1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83A58">
        <w:rPr>
          <w:rFonts w:ascii="Times New Roman" w:hAnsi="Times New Roman" w:cs="Times New Roman"/>
          <w:sz w:val="24"/>
          <w:szCs w:val="24"/>
        </w:rPr>
        <w:t xml:space="preserve">Trnitá cesta Václava </w:t>
      </w:r>
      <w:proofErr w:type="spellStart"/>
      <w:r w:rsidRPr="00183A58">
        <w:rPr>
          <w:rFonts w:ascii="Times New Roman" w:hAnsi="Times New Roman" w:cs="Times New Roman"/>
          <w:sz w:val="24"/>
          <w:szCs w:val="24"/>
        </w:rPr>
        <w:t>Lomiče</w:t>
      </w:r>
      <w:proofErr w:type="spellEnd"/>
      <w:r w:rsidRPr="00183A58">
        <w:rPr>
          <w:rFonts w:ascii="Times New Roman" w:hAnsi="Times New Roman" w:cs="Times New Roman"/>
          <w:sz w:val="24"/>
          <w:szCs w:val="24"/>
        </w:rPr>
        <w:t xml:space="preserve"> aneb kapitoly z počátků Archivu ČVUT</w:t>
      </w:r>
      <w:r w:rsidR="00E23E94" w:rsidRPr="00183A58">
        <w:rPr>
          <w:rFonts w:ascii="Times New Roman" w:hAnsi="Times New Roman" w:cs="Times New Roman"/>
          <w:sz w:val="24"/>
          <w:szCs w:val="24"/>
        </w:rPr>
        <w:t>.</w:t>
      </w:r>
    </w:p>
    <w:p w:rsidR="005646B7" w:rsidRPr="00183A58" w:rsidRDefault="005646B7" w:rsidP="00313341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646B7" w:rsidRPr="00183A58" w:rsidRDefault="005646B7" w:rsidP="00313341">
      <w:pPr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183A58">
        <w:rPr>
          <w:rFonts w:ascii="Times New Roman" w:hAnsi="Times New Roman" w:cs="Times New Roman"/>
          <w:i/>
          <w:sz w:val="24"/>
          <w:szCs w:val="24"/>
        </w:rPr>
        <w:t>11,</w:t>
      </w:r>
      <w:r w:rsidR="001635B1" w:rsidRPr="00183A58">
        <w:rPr>
          <w:rFonts w:ascii="Times New Roman" w:hAnsi="Times New Roman" w:cs="Times New Roman"/>
          <w:i/>
          <w:sz w:val="24"/>
          <w:szCs w:val="24"/>
        </w:rPr>
        <w:t>15</w:t>
      </w:r>
      <w:r w:rsidRPr="00183A58">
        <w:rPr>
          <w:rFonts w:ascii="Times New Roman" w:hAnsi="Times New Roman" w:cs="Times New Roman"/>
          <w:i/>
          <w:sz w:val="24"/>
          <w:szCs w:val="24"/>
        </w:rPr>
        <w:t xml:space="preserve"> – 11,</w:t>
      </w:r>
      <w:r w:rsidR="001635B1" w:rsidRPr="00183A58">
        <w:rPr>
          <w:rFonts w:ascii="Times New Roman" w:hAnsi="Times New Roman" w:cs="Times New Roman"/>
          <w:i/>
          <w:sz w:val="24"/>
          <w:szCs w:val="24"/>
        </w:rPr>
        <w:t>30</w:t>
      </w:r>
      <w:r w:rsidRPr="00183A58">
        <w:rPr>
          <w:rFonts w:ascii="Times New Roman" w:hAnsi="Times New Roman" w:cs="Times New Roman"/>
          <w:i/>
          <w:sz w:val="24"/>
          <w:szCs w:val="24"/>
        </w:rPr>
        <w:t xml:space="preserve"> Přestávka na kávu</w:t>
      </w:r>
    </w:p>
    <w:p w:rsidR="005646B7" w:rsidRPr="00183A58" w:rsidRDefault="005646B7" w:rsidP="00313341">
      <w:pPr>
        <w:ind w:left="709" w:hanging="709"/>
        <w:rPr>
          <w:rFonts w:ascii="Times New Roman" w:hAnsi="Times New Roman" w:cs="Times New Roman"/>
          <w:i/>
          <w:sz w:val="24"/>
          <w:szCs w:val="24"/>
        </w:rPr>
      </w:pPr>
    </w:p>
    <w:p w:rsidR="00D74AAF" w:rsidRPr="00183A58" w:rsidRDefault="001E45A4" w:rsidP="00D74AAF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11,</w:t>
      </w:r>
      <w:r w:rsidR="00A17105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– 13,</w:t>
      </w:r>
      <w:r w:rsidR="00F947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A17105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83A58">
        <w:rPr>
          <w:rFonts w:ascii="Times New Roman" w:hAnsi="Times New Roman" w:cs="Times New Roman"/>
          <w:b/>
          <w:sz w:val="24"/>
          <w:szCs w:val="24"/>
        </w:rPr>
        <w:t>Osobnosti archivnictví a PVH  - IV.</w:t>
      </w:r>
      <w:r w:rsidR="00D74AAF">
        <w:rPr>
          <w:rFonts w:ascii="Times New Roman" w:hAnsi="Times New Roman" w:cs="Times New Roman"/>
          <w:b/>
          <w:sz w:val="24"/>
          <w:szCs w:val="24"/>
        </w:rPr>
        <w:t xml:space="preserve"> (Učitelé a absolventi Státní archivní </w:t>
      </w:r>
      <w:r w:rsidR="00D74AAF" w:rsidRPr="001369F1">
        <w:rPr>
          <w:rFonts w:ascii="Times New Roman" w:hAnsi="Times New Roman" w:cs="Times New Roman"/>
          <w:b/>
          <w:sz w:val="24"/>
          <w:szCs w:val="24"/>
        </w:rPr>
        <w:t>školy a jejich žáci)</w:t>
      </w:r>
    </w:p>
    <w:p w:rsidR="001E45A4" w:rsidRPr="00183A58" w:rsidRDefault="001E45A4" w:rsidP="001F59B8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</w:p>
    <w:p w:rsidR="00313341" w:rsidRPr="00183A58" w:rsidRDefault="00313341" w:rsidP="00313341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1F59B8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arta</w:t>
      </w:r>
      <w:r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Hradilov</w:t>
      </w:r>
      <w:r w:rsidR="001F59B8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 (Praha</w:t>
      </w:r>
      <w:r w:rsidR="00E23E94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85099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MUA AV ČR</w:t>
      </w:r>
      <w:r w:rsidR="001F59B8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Z nouze </w:t>
      </w:r>
      <w:r w:rsidR="00A17105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ctnost</w:t>
      </w:r>
      <w:r w:rsidR="00E23E94" w:rsidRPr="00183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Přínos absolventů Státní archivní školy pro českou kodikologii.</w:t>
      </w:r>
    </w:p>
    <w:p w:rsidR="00091983" w:rsidRPr="00B14D77" w:rsidRDefault="00B14D77" w:rsidP="00B14D77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Kábová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(Praha, MUA AV ČR), </w:t>
      </w:r>
      <w:r w:rsidR="005B6143" w:rsidRPr="005B6143">
        <w:rPr>
          <w:rFonts w:ascii="Times New Roman" w:hAnsi="Times New Roman" w:cs="Times New Roman"/>
          <w:color w:val="000000"/>
          <w:sz w:val="24"/>
          <w:szCs w:val="24"/>
        </w:rPr>
        <w:t>Přínos Františka Hoffmanna archivní teorii a metodice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143" w:rsidRPr="00961A3A" w:rsidRDefault="005B6143" w:rsidP="005B6143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</w:rPr>
        <w:t>Zdeněk Hojda – Martin Kindl (Praha, FF UK</w:t>
      </w:r>
      <w:r w:rsidRPr="00961A3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61A3A" w:rsidRPr="00961A3A">
        <w:rPr>
          <w:rFonts w:ascii="Times New Roman" w:hAnsi="Times New Roman" w:cs="Times New Roman"/>
          <w:color w:val="000000"/>
          <w:sz w:val="24"/>
          <w:szCs w:val="24"/>
        </w:rPr>
        <w:t>Josef V. Polišenský: jeho studium na Archivní škole a co zapříčinilo</w:t>
      </w:r>
      <w:r w:rsidR="00961A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A3A" w:rsidRPr="00961A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03E09" w:rsidRPr="00183A58" w:rsidRDefault="00C03E09" w:rsidP="00E502B0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</w:rPr>
        <w:t xml:space="preserve">Ivana </w:t>
      </w:r>
      <w:proofErr w:type="spellStart"/>
      <w:r w:rsidRPr="00183A58">
        <w:rPr>
          <w:rFonts w:ascii="Times New Roman" w:hAnsi="Times New Roman" w:cs="Times New Roman"/>
          <w:color w:val="000000"/>
          <w:sz w:val="24"/>
          <w:szCs w:val="24"/>
        </w:rPr>
        <w:t>Ebelová</w:t>
      </w:r>
      <w:proofErr w:type="spellEnd"/>
      <w:r w:rsidR="00E23E94" w:rsidRPr="00183A58">
        <w:rPr>
          <w:rFonts w:ascii="Times New Roman" w:hAnsi="Times New Roman" w:cs="Times New Roman"/>
          <w:color w:val="000000"/>
          <w:sz w:val="24"/>
          <w:szCs w:val="24"/>
        </w:rPr>
        <w:t xml:space="preserve"> (Praha, FF UK)</w:t>
      </w:r>
      <w:r w:rsidRPr="00183A58">
        <w:rPr>
          <w:rFonts w:ascii="Times New Roman" w:hAnsi="Times New Roman" w:cs="Times New Roman"/>
          <w:color w:val="000000"/>
          <w:sz w:val="24"/>
          <w:szCs w:val="24"/>
        </w:rPr>
        <w:t>, Absolventi SAŠ jako editoři</w:t>
      </w:r>
      <w:r w:rsidR="00E23E94" w:rsidRPr="00183A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41F8" w:rsidRPr="00183A58" w:rsidRDefault="00AF41F8" w:rsidP="00E502B0">
      <w:pPr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183A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5DC2" w:rsidRPr="00183A58" w:rsidRDefault="00F85DC2" w:rsidP="00E502B0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83A58">
        <w:rPr>
          <w:rFonts w:ascii="Times New Roman" w:hAnsi="Times New Roman" w:cs="Times New Roman"/>
          <w:b/>
          <w:color w:val="000000"/>
          <w:sz w:val="24"/>
          <w:szCs w:val="24"/>
        </w:rPr>
        <w:t>13,</w:t>
      </w:r>
      <w:r w:rsidR="00F947E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F94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94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14,00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Závěr konference</w:t>
      </w:r>
      <w:r w:rsidR="00E23E94" w:rsidRPr="00183A5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83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35EE" w:rsidRPr="00183A58" w:rsidRDefault="006E35EE" w:rsidP="0098743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E35EE" w:rsidRPr="0018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EE"/>
    <w:rsid w:val="00007069"/>
    <w:rsid w:val="00024DA1"/>
    <w:rsid w:val="00032CA2"/>
    <w:rsid w:val="000455BA"/>
    <w:rsid w:val="000456B7"/>
    <w:rsid w:val="00077676"/>
    <w:rsid w:val="00091983"/>
    <w:rsid w:val="00097559"/>
    <w:rsid w:val="000A7C91"/>
    <w:rsid w:val="000B41A3"/>
    <w:rsid w:val="000D668A"/>
    <w:rsid w:val="000E6D63"/>
    <w:rsid w:val="00103D2A"/>
    <w:rsid w:val="001369F1"/>
    <w:rsid w:val="00143BB3"/>
    <w:rsid w:val="00161016"/>
    <w:rsid w:val="001635B1"/>
    <w:rsid w:val="00170CB2"/>
    <w:rsid w:val="00180C3E"/>
    <w:rsid w:val="00183A58"/>
    <w:rsid w:val="00194829"/>
    <w:rsid w:val="001C5EAC"/>
    <w:rsid w:val="001D3134"/>
    <w:rsid w:val="001E45A4"/>
    <w:rsid w:val="001E6F75"/>
    <w:rsid w:val="001F59B8"/>
    <w:rsid w:val="001F5D7B"/>
    <w:rsid w:val="0023061F"/>
    <w:rsid w:val="00280C3F"/>
    <w:rsid w:val="002C0706"/>
    <w:rsid w:val="002C67C0"/>
    <w:rsid w:val="00313341"/>
    <w:rsid w:val="00340AF6"/>
    <w:rsid w:val="00360CBD"/>
    <w:rsid w:val="00361F72"/>
    <w:rsid w:val="003954EE"/>
    <w:rsid w:val="003C6E50"/>
    <w:rsid w:val="003D4275"/>
    <w:rsid w:val="003D4BDD"/>
    <w:rsid w:val="00411D7B"/>
    <w:rsid w:val="004155DB"/>
    <w:rsid w:val="00420044"/>
    <w:rsid w:val="00433ADD"/>
    <w:rsid w:val="004825D7"/>
    <w:rsid w:val="004B03D6"/>
    <w:rsid w:val="00537338"/>
    <w:rsid w:val="0054304F"/>
    <w:rsid w:val="0055734E"/>
    <w:rsid w:val="0055778C"/>
    <w:rsid w:val="005646B7"/>
    <w:rsid w:val="005B6143"/>
    <w:rsid w:val="005C5810"/>
    <w:rsid w:val="0061085C"/>
    <w:rsid w:val="00610BEB"/>
    <w:rsid w:val="006331A3"/>
    <w:rsid w:val="006337A1"/>
    <w:rsid w:val="006469F4"/>
    <w:rsid w:val="00653AE7"/>
    <w:rsid w:val="00687454"/>
    <w:rsid w:val="006A43C4"/>
    <w:rsid w:val="006B0A29"/>
    <w:rsid w:val="006E065C"/>
    <w:rsid w:val="006E35EE"/>
    <w:rsid w:val="00736AD7"/>
    <w:rsid w:val="00776212"/>
    <w:rsid w:val="00784BA3"/>
    <w:rsid w:val="007A14A9"/>
    <w:rsid w:val="007A4B69"/>
    <w:rsid w:val="007C75D4"/>
    <w:rsid w:val="00806136"/>
    <w:rsid w:val="00806E99"/>
    <w:rsid w:val="00814940"/>
    <w:rsid w:val="00821DA4"/>
    <w:rsid w:val="008749AD"/>
    <w:rsid w:val="008F42BE"/>
    <w:rsid w:val="00913766"/>
    <w:rsid w:val="00935F53"/>
    <w:rsid w:val="0093666D"/>
    <w:rsid w:val="00961A3A"/>
    <w:rsid w:val="00987436"/>
    <w:rsid w:val="0099763F"/>
    <w:rsid w:val="009D0057"/>
    <w:rsid w:val="009E76A8"/>
    <w:rsid w:val="00A05209"/>
    <w:rsid w:val="00A17105"/>
    <w:rsid w:val="00A64C91"/>
    <w:rsid w:val="00A666E1"/>
    <w:rsid w:val="00A919D4"/>
    <w:rsid w:val="00AA335A"/>
    <w:rsid w:val="00AC461A"/>
    <w:rsid w:val="00AF41F8"/>
    <w:rsid w:val="00B14D77"/>
    <w:rsid w:val="00B14EDE"/>
    <w:rsid w:val="00B43103"/>
    <w:rsid w:val="00B4415B"/>
    <w:rsid w:val="00B738F4"/>
    <w:rsid w:val="00B85553"/>
    <w:rsid w:val="00B90EC0"/>
    <w:rsid w:val="00BA5A52"/>
    <w:rsid w:val="00C03E09"/>
    <w:rsid w:val="00C17435"/>
    <w:rsid w:val="00C2097C"/>
    <w:rsid w:val="00C24686"/>
    <w:rsid w:val="00C47145"/>
    <w:rsid w:val="00C52E03"/>
    <w:rsid w:val="00D00E91"/>
    <w:rsid w:val="00D02215"/>
    <w:rsid w:val="00D32646"/>
    <w:rsid w:val="00D60B0A"/>
    <w:rsid w:val="00D74AAF"/>
    <w:rsid w:val="00D75AC2"/>
    <w:rsid w:val="00D85099"/>
    <w:rsid w:val="00D869CE"/>
    <w:rsid w:val="00E23E94"/>
    <w:rsid w:val="00E502B0"/>
    <w:rsid w:val="00E86063"/>
    <w:rsid w:val="00ED2440"/>
    <w:rsid w:val="00F546CC"/>
    <w:rsid w:val="00F85DC2"/>
    <w:rsid w:val="00F947EA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C70BA-558C-43D9-8891-BDAED1CF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C75D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26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097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3DBE87D2.dotm</Template>
  <TotalTime>1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Patkova, Hana</cp:lastModifiedBy>
  <cp:revision>2</cp:revision>
  <dcterms:created xsi:type="dcterms:W3CDTF">2019-07-13T14:51:00Z</dcterms:created>
  <dcterms:modified xsi:type="dcterms:W3CDTF">2019-07-13T14:51:00Z</dcterms:modified>
</cp:coreProperties>
</file>